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865580" w14:textId="77777777" w:rsidR="002D2036" w:rsidRPr="00B7138F" w:rsidRDefault="00AC4EF4" w:rsidP="002D2036">
      <w:pPr>
        <w:rPr>
          <w:rFonts w:ascii="Calibri" w:hAnsi="Calibri" w:cs="ArialMT"/>
          <w:color w:val="222A35" w:themeColor="text2" w:themeShade="80"/>
          <w:sz w:val="48"/>
          <w:szCs w:val="48"/>
        </w:rPr>
      </w:pPr>
      <w:r w:rsidRPr="00B7138F">
        <w:rPr>
          <w:rFonts w:ascii="Calibri" w:hAnsi="Calibri" w:cs="ArialMT"/>
          <w:color w:val="222A35" w:themeColor="text2" w:themeShade="80"/>
          <w:sz w:val="48"/>
          <w:szCs w:val="48"/>
        </w:rPr>
        <w:t>Student Representation at LBS</w:t>
      </w:r>
    </w:p>
    <w:p w14:paraId="2E8ACD3E" w14:textId="77777777" w:rsidR="002D2036" w:rsidRPr="00B7138F" w:rsidRDefault="00A642DB" w:rsidP="000D28F4">
      <w:pPr>
        <w:rPr>
          <w:rFonts w:ascii="Calibri" w:hAnsi="Calibri" w:cs="ArialMT"/>
          <w:color w:val="222A35" w:themeColor="text2" w:themeShade="80"/>
          <w:sz w:val="32"/>
          <w:szCs w:val="32"/>
        </w:rPr>
      </w:pPr>
      <w:r w:rsidRPr="00B7138F">
        <w:rPr>
          <w:rFonts w:ascii="Calibri" w:hAnsi="Calibri" w:cs="ArialMT"/>
          <w:color w:val="222A35" w:themeColor="text2" w:themeShade="80"/>
          <w:sz w:val="32"/>
          <w:szCs w:val="32"/>
        </w:rPr>
        <w:t xml:space="preserve">for the study year </w:t>
      </w:r>
      <w:r w:rsidR="001B0377">
        <w:rPr>
          <w:rFonts w:ascii="Calibri" w:hAnsi="Calibri" w:cs="ArialMT"/>
          <w:color w:val="222A35" w:themeColor="text2" w:themeShade="80"/>
          <w:sz w:val="32"/>
          <w:szCs w:val="32"/>
        </w:rPr>
        <w:t>202</w:t>
      </w:r>
      <w:r w:rsidR="00F64374">
        <w:rPr>
          <w:rFonts w:ascii="Calibri" w:hAnsi="Calibri" w:cs="ArialMT"/>
          <w:color w:val="222A35" w:themeColor="text2" w:themeShade="80"/>
          <w:sz w:val="32"/>
          <w:szCs w:val="32"/>
        </w:rPr>
        <w:t>5</w:t>
      </w:r>
      <w:r w:rsidR="001B0377">
        <w:rPr>
          <w:rFonts w:ascii="Calibri" w:hAnsi="Calibri" w:cs="ArialMT"/>
          <w:color w:val="222A35" w:themeColor="text2" w:themeShade="80"/>
          <w:sz w:val="32"/>
          <w:szCs w:val="32"/>
        </w:rPr>
        <w:t>/202</w:t>
      </w:r>
      <w:r w:rsidR="00F64374">
        <w:rPr>
          <w:rFonts w:ascii="Calibri" w:hAnsi="Calibri" w:cs="ArialMT"/>
          <w:color w:val="222A35" w:themeColor="text2" w:themeShade="80"/>
          <w:sz w:val="32"/>
          <w:szCs w:val="32"/>
        </w:rPr>
        <w:t>6</w:t>
      </w:r>
    </w:p>
    <w:p w14:paraId="1DF090C7" w14:textId="77777777" w:rsidR="000D28F4" w:rsidRPr="000D28F4" w:rsidRDefault="000D28F4" w:rsidP="000D28F4">
      <w:pPr>
        <w:spacing w:after="0"/>
        <w:rPr>
          <w:rFonts w:ascii="Calibri" w:hAnsi="Calibri" w:cs="ArialMT"/>
          <w:b/>
          <w:sz w:val="16"/>
          <w:szCs w:val="16"/>
        </w:rPr>
      </w:pPr>
    </w:p>
    <w:p w14:paraId="30EEE02F" w14:textId="77777777" w:rsidR="002D2036" w:rsidRDefault="002D2036" w:rsidP="00747CFF">
      <w:pPr>
        <w:pStyle w:val="Default"/>
        <w:rPr>
          <w:sz w:val="23"/>
          <w:szCs w:val="23"/>
          <w:lang w:val="en-US"/>
        </w:rPr>
      </w:pPr>
      <w:proofErr w:type="spellStart"/>
      <w:r w:rsidRPr="00FB3756">
        <w:rPr>
          <w:rFonts w:cs="ArialMT"/>
          <w:b/>
          <w:lang w:val="en-US"/>
        </w:rPr>
        <w:t>Hochschulvert</w:t>
      </w:r>
      <w:r w:rsidR="00E147F7">
        <w:rPr>
          <w:rFonts w:cs="ArialMT"/>
          <w:b/>
          <w:lang w:val="en-US"/>
        </w:rPr>
        <w:t>r</w:t>
      </w:r>
      <w:r w:rsidRPr="00FB3756">
        <w:rPr>
          <w:rFonts w:cs="ArialMT"/>
          <w:b/>
          <w:lang w:val="en-US"/>
        </w:rPr>
        <w:t>etung</w:t>
      </w:r>
      <w:proofErr w:type="spellEnd"/>
      <w:r w:rsidR="00747CFF" w:rsidRPr="00FB3756">
        <w:rPr>
          <w:rFonts w:cs="ArialMT"/>
          <w:b/>
          <w:lang w:val="en-US"/>
        </w:rPr>
        <w:t xml:space="preserve"> / </w:t>
      </w:r>
      <w:r w:rsidR="00747CFF" w:rsidRPr="00FB3756">
        <w:rPr>
          <w:sz w:val="23"/>
          <w:szCs w:val="23"/>
          <w:lang w:val="en-US"/>
        </w:rPr>
        <w:t xml:space="preserve">University’s Student Representatives </w:t>
      </w:r>
    </w:p>
    <w:p w14:paraId="571B4643" w14:textId="77777777" w:rsidR="000F7BE3" w:rsidRPr="00FB3756" w:rsidRDefault="000F7BE3" w:rsidP="00747CFF">
      <w:pPr>
        <w:pStyle w:val="Default"/>
        <w:rPr>
          <w:sz w:val="23"/>
          <w:szCs w:val="23"/>
          <w:lang w:val="en-US"/>
        </w:rPr>
      </w:pPr>
    </w:p>
    <w:p w14:paraId="4C63545A" w14:textId="77777777" w:rsidR="002D2036" w:rsidRDefault="001B0377" w:rsidP="001B0377">
      <w:pPr>
        <w:pStyle w:val="NoSpacing"/>
      </w:pPr>
      <w:r>
        <w:t xml:space="preserve">Mr. </w:t>
      </w:r>
      <w:r w:rsidR="00E147F7">
        <w:t xml:space="preserve">Stefan </w:t>
      </w:r>
      <w:proofErr w:type="spellStart"/>
      <w:r w:rsidR="00E147F7">
        <w:t>Schiechtl</w:t>
      </w:r>
      <w:proofErr w:type="spellEnd"/>
    </w:p>
    <w:p w14:paraId="19A7DCA3" w14:textId="77777777" w:rsidR="001B0377" w:rsidRDefault="00E147F7" w:rsidP="001B0377">
      <w:pPr>
        <w:pStyle w:val="NoSpacing"/>
      </w:pPr>
      <w:r>
        <w:t>Mr. Marco Pichler</w:t>
      </w:r>
    </w:p>
    <w:p w14:paraId="57C807D2" w14:textId="77777777" w:rsidR="001B0377" w:rsidRDefault="00E147F7" w:rsidP="001B0377">
      <w:pPr>
        <w:pStyle w:val="NoSpacing"/>
      </w:pPr>
      <w:r>
        <w:t xml:space="preserve">Ms. </w:t>
      </w:r>
      <w:proofErr w:type="spellStart"/>
      <w:r>
        <w:t>Zuzanna</w:t>
      </w:r>
      <w:proofErr w:type="spellEnd"/>
      <w:r>
        <w:t xml:space="preserve"> </w:t>
      </w:r>
      <w:proofErr w:type="spellStart"/>
      <w:r>
        <w:t>Mandziak</w:t>
      </w:r>
      <w:proofErr w:type="spellEnd"/>
    </w:p>
    <w:p w14:paraId="2FE0DC61" w14:textId="77777777" w:rsidR="00864253" w:rsidRDefault="00E147F7" w:rsidP="001B0377">
      <w:pPr>
        <w:pStyle w:val="NoSpacing"/>
      </w:pPr>
      <w:r>
        <w:t xml:space="preserve">Mr. Ferenc </w:t>
      </w:r>
      <w:proofErr w:type="spellStart"/>
      <w:r>
        <w:t>Olah</w:t>
      </w:r>
      <w:proofErr w:type="spellEnd"/>
    </w:p>
    <w:p w14:paraId="60734DF4" w14:textId="77777777" w:rsidR="00E147F7" w:rsidRDefault="00E147F7" w:rsidP="001B0377">
      <w:pPr>
        <w:pStyle w:val="NoSpacing"/>
      </w:pPr>
      <w:r>
        <w:t>Mr. Lukas Pulai</w:t>
      </w:r>
    </w:p>
    <w:p w14:paraId="428265E1" w14:textId="77777777" w:rsidR="00E147F7" w:rsidRDefault="00E147F7" w:rsidP="001B0377">
      <w:pPr>
        <w:pStyle w:val="NoSpacing"/>
      </w:pPr>
      <w:r>
        <w:t>Mr. Moritz Rader</w:t>
      </w:r>
    </w:p>
    <w:p w14:paraId="1F8B3338" w14:textId="77777777" w:rsidR="00D94E3E" w:rsidRPr="002B4C86" w:rsidRDefault="00D94E3E" w:rsidP="001B0377">
      <w:pPr>
        <w:pStyle w:val="NoSpacing"/>
      </w:pPr>
      <w:r>
        <w:t xml:space="preserve">Ms. Angelika </w:t>
      </w:r>
      <w:proofErr w:type="spellStart"/>
      <w:r>
        <w:t>Shchapova</w:t>
      </w:r>
      <w:proofErr w:type="spellEnd"/>
    </w:p>
    <w:p w14:paraId="3A38B3F3" w14:textId="77777777" w:rsidR="000D28F4" w:rsidRPr="000D28F4" w:rsidRDefault="000D28F4" w:rsidP="000D28F4">
      <w:pPr>
        <w:spacing w:after="0"/>
        <w:rPr>
          <w:rFonts w:ascii="Calibri" w:hAnsi="Calibri" w:cs="ArialMT"/>
          <w:b/>
          <w:sz w:val="16"/>
          <w:szCs w:val="16"/>
        </w:rPr>
      </w:pPr>
    </w:p>
    <w:p w14:paraId="2C5C4B7E" w14:textId="77777777" w:rsidR="002923A6" w:rsidRDefault="002923A6" w:rsidP="00AC4EF4">
      <w:pPr>
        <w:rPr>
          <w:b/>
          <w:sz w:val="22"/>
          <w:szCs w:val="22"/>
        </w:rPr>
      </w:pPr>
    </w:p>
    <w:p w14:paraId="6BC8EEEC" w14:textId="77777777" w:rsidR="00AC4EF4" w:rsidRPr="00AC4EF4" w:rsidRDefault="00AC4EF4" w:rsidP="00AC4EF4">
      <w:pPr>
        <w:rPr>
          <w:b/>
          <w:sz w:val="22"/>
          <w:szCs w:val="22"/>
        </w:rPr>
      </w:pPr>
      <w:r w:rsidRPr="00AC4EF4">
        <w:rPr>
          <w:b/>
          <w:sz w:val="22"/>
          <w:szCs w:val="22"/>
        </w:rPr>
        <w:t>International Business Administration (IBA)</w:t>
      </w:r>
    </w:p>
    <w:p w14:paraId="1682BEE2" w14:textId="77777777" w:rsidR="00AC4EF4" w:rsidRPr="00AC4EF4" w:rsidRDefault="00AC4EF4" w:rsidP="00AC4EF4">
      <w:pPr>
        <w:rPr>
          <w:i/>
          <w:sz w:val="22"/>
          <w:szCs w:val="22"/>
          <w:lang w:val="en-GB"/>
        </w:rPr>
      </w:pPr>
      <w:proofErr w:type="spellStart"/>
      <w:r>
        <w:rPr>
          <w:sz w:val="22"/>
          <w:szCs w:val="22"/>
          <w:lang w:val="en-GB"/>
        </w:rPr>
        <w:t>Jahrgangsvertretung</w:t>
      </w:r>
      <w:proofErr w:type="spellEnd"/>
      <w:r w:rsidRPr="002B3CD9">
        <w:rPr>
          <w:sz w:val="22"/>
          <w:szCs w:val="22"/>
          <w:lang w:val="en-GB"/>
        </w:rPr>
        <w:t xml:space="preserve"> / </w:t>
      </w:r>
      <w:r w:rsidRPr="002B3CD9">
        <w:rPr>
          <w:i/>
          <w:sz w:val="22"/>
          <w:szCs w:val="22"/>
          <w:lang w:val="en-GB"/>
        </w:rPr>
        <w:t>cohort representative</w:t>
      </w:r>
      <w:r w:rsidR="00A642DB">
        <w:rPr>
          <w:i/>
          <w:sz w:val="22"/>
          <w:szCs w:val="22"/>
          <w:lang w:val="en-GB"/>
        </w:rPr>
        <w:t xml:space="preserve"> </w:t>
      </w:r>
      <w:r w:rsidR="00FB10E0">
        <w:rPr>
          <w:b/>
          <w:i/>
          <w:sz w:val="22"/>
          <w:szCs w:val="22"/>
          <w:lang w:val="en-GB"/>
        </w:rPr>
        <w:t>(IBA 202</w:t>
      </w:r>
      <w:r w:rsidR="00215C92">
        <w:rPr>
          <w:b/>
          <w:i/>
          <w:sz w:val="22"/>
          <w:szCs w:val="22"/>
          <w:lang w:val="en-GB"/>
        </w:rPr>
        <w:t>3</w:t>
      </w:r>
      <w:r w:rsidRPr="001B0377">
        <w:rPr>
          <w:b/>
          <w:i/>
          <w:sz w:val="22"/>
          <w:szCs w:val="22"/>
          <w:lang w:val="en-GB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70"/>
      </w:tblGrid>
      <w:tr w:rsidR="00F52CC7" w:rsidRPr="002A3D06" w14:paraId="5DD0A8C6" w14:textId="77777777" w:rsidTr="00747CFF">
        <w:tc>
          <w:tcPr>
            <w:tcW w:w="3070" w:type="dxa"/>
            <w:vAlign w:val="center"/>
          </w:tcPr>
          <w:p w14:paraId="30E1B45A" w14:textId="77777777" w:rsidR="00F52CC7" w:rsidRPr="002A3D06" w:rsidRDefault="00F52CC7" w:rsidP="00747CFF">
            <w:pPr>
              <w:jc w:val="left"/>
              <w:rPr>
                <w:lang w:val="en-GB"/>
              </w:rPr>
            </w:pPr>
            <w:r w:rsidRPr="002A3D06">
              <w:rPr>
                <w:sz w:val="22"/>
                <w:szCs w:val="22"/>
                <w:lang w:val="en-GB"/>
              </w:rPr>
              <w:t>Name</w:t>
            </w:r>
          </w:p>
        </w:tc>
      </w:tr>
      <w:tr w:rsidR="00F52CC7" w:rsidRPr="002A3D06" w14:paraId="5A751F5A" w14:textId="77777777" w:rsidTr="00747CFF">
        <w:tc>
          <w:tcPr>
            <w:tcW w:w="3070" w:type="dxa"/>
            <w:vAlign w:val="center"/>
          </w:tcPr>
          <w:p w14:paraId="28E7AA18" w14:textId="77777777" w:rsidR="00F52CC7" w:rsidRPr="00F52CC7" w:rsidRDefault="007646C0" w:rsidP="001B0377">
            <w:pPr>
              <w:jc w:val="left"/>
              <w:rPr>
                <w:rFonts w:ascii="Calibri" w:hAnsi="Calibri" w:cs="ArialMT"/>
              </w:rPr>
            </w:pPr>
            <w:r>
              <w:rPr>
                <w:rFonts w:ascii="Calibri" w:hAnsi="Calibri" w:cs="ArialMT"/>
              </w:rPr>
              <w:t xml:space="preserve">Mr. Stefan </w:t>
            </w:r>
            <w:proofErr w:type="spellStart"/>
            <w:r>
              <w:rPr>
                <w:rFonts w:ascii="Calibri" w:hAnsi="Calibri" w:cs="ArialMT"/>
              </w:rPr>
              <w:t>Schiechtl</w:t>
            </w:r>
            <w:proofErr w:type="spellEnd"/>
          </w:p>
        </w:tc>
      </w:tr>
      <w:tr w:rsidR="007646C0" w:rsidRPr="002A3D06" w14:paraId="7D825517" w14:textId="77777777" w:rsidTr="00747CFF">
        <w:tc>
          <w:tcPr>
            <w:tcW w:w="3070" w:type="dxa"/>
            <w:vAlign w:val="center"/>
          </w:tcPr>
          <w:p w14:paraId="5A40A838" w14:textId="77777777" w:rsidR="007646C0" w:rsidRDefault="007646C0" w:rsidP="001B0377">
            <w:pPr>
              <w:jc w:val="left"/>
              <w:rPr>
                <w:rFonts w:ascii="Calibri" w:hAnsi="Calibri" w:cs="ArialMT"/>
              </w:rPr>
            </w:pPr>
            <w:r>
              <w:rPr>
                <w:rFonts w:ascii="Calibri" w:hAnsi="Calibri" w:cs="ArialMT"/>
              </w:rPr>
              <w:t>Mr. Marco Pichler</w:t>
            </w:r>
          </w:p>
        </w:tc>
      </w:tr>
    </w:tbl>
    <w:p w14:paraId="0C075104" w14:textId="77777777" w:rsidR="000D28F4" w:rsidRDefault="000D28F4" w:rsidP="000D28F4">
      <w:pPr>
        <w:spacing w:after="0"/>
        <w:rPr>
          <w:sz w:val="16"/>
          <w:szCs w:val="16"/>
          <w:lang w:val="en-GB"/>
        </w:rPr>
      </w:pPr>
    </w:p>
    <w:p w14:paraId="0FBBAB19" w14:textId="77777777" w:rsidR="00226D89" w:rsidRPr="000D28F4" w:rsidRDefault="00226D89" w:rsidP="000D28F4">
      <w:pPr>
        <w:spacing w:after="0"/>
        <w:rPr>
          <w:sz w:val="16"/>
          <w:szCs w:val="16"/>
          <w:lang w:val="en-GB"/>
        </w:rPr>
      </w:pPr>
    </w:p>
    <w:p w14:paraId="2D9F8ABE" w14:textId="77777777" w:rsidR="00A642DB" w:rsidRPr="00AC4EF4" w:rsidRDefault="00A642DB" w:rsidP="00A642DB">
      <w:pPr>
        <w:rPr>
          <w:i/>
          <w:sz w:val="22"/>
          <w:szCs w:val="22"/>
          <w:lang w:val="en-GB"/>
        </w:rPr>
      </w:pPr>
      <w:proofErr w:type="spellStart"/>
      <w:r>
        <w:rPr>
          <w:sz w:val="22"/>
          <w:szCs w:val="22"/>
          <w:lang w:val="en-GB"/>
        </w:rPr>
        <w:t>Jahrgangsvertretung</w:t>
      </w:r>
      <w:proofErr w:type="spellEnd"/>
      <w:r w:rsidRPr="002B3CD9">
        <w:rPr>
          <w:sz w:val="22"/>
          <w:szCs w:val="22"/>
          <w:lang w:val="en-GB"/>
        </w:rPr>
        <w:t xml:space="preserve"> / </w:t>
      </w:r>
      <w:r w:rsidRPr="002B3CD9">
        <w:rPr>
          <w:i/>
          <w:sz w:val="22"/>
          <w:szCs w:val="22"/>
          <w:lang w:val="en-GB"/>
        </w:rPr>
        <w:t>cohort representative</w:t>
      </w:r>
      <w:r w:rsidR="00F52CC7">
        <w:rPr>
          <w:i/>
          <w:sz w:val="22"/>
          <w:szCs w:val="22"/>
          <w:lang w:val="en-GB"/>
        </w:rPr>
        <w:t xml:space="preserve"> (</w:t>
      </w:r>
      <w:r w:rsidR="00F52CC7" w:rsidRPr="00D26AD3">
        <w:rPr>
          <w:b/>
          <w:i/>
          <w:sz w:val="22"/>
          <w:szCs w:val="22"/>
          <w:lang w:val="en-GB"/>
        </w:rPr>
        <w:t>IBA 20</w:t>
      </w:r>
      <w:r w:rsidR="00FB10E0">
        <w:rPr>
          <w:b/>
          <w:i/>
          <w:sz w:val="22"/>
          <w:szCs w:val="22"/>
          <w:lang w:val="en-GB"/>
        </w:rPr>
        <w:t>2</w:t>
      </w:r>
      <w:r w:rsidR="00215C92">
        <w:rPr>
          <w:b/>
          <w:i/>
          <w:sz w:val="22"/>
          <w:szCs w:val="22"/>
          <w:lang w:val="en-GB"/>
        </w:rPr>
        <w:t>4</w:t>
      </w:r>
      <w:r>
        <w:rPr>
          <w:i/>
          <w:sz w:val="22"/>
          <w:szCs w:val="22"/>
          <w:lang w:val="en-GB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70"/>
      </w:tblGrid>
      <w:tr w:rsidR="00F52CC7" w:rsidRPr="002A3D06" w14:paraId="283DC51A" w14:textId="77777777" w:rsidTr="00A642DB">
        <w:tc>
          <w:tcPr>
            <w:tcW w:w="3070" w:type="dxa"/>
          </w:tcPr>
          <w:p w14:paraId="5C9A5863" w14:textId="77777777" w:rsidR="00F52CC7" w:rsidRPr="002A3D06" w:rsidRDefault="00F52CC7" w:rsidP="00A642DB">
            <w:pPr>
              <w:rPr>
                <w:lang w:val="en-GB"/>
              </w:rPr>
            </w:pPr>
            <w:r w:rsidRPr="002A3D06">
              <w:rPr>
                <w:sz w:val="22"/>
                <w:szCs w:val="22"/>
                <w:lang w:val="en-GB"/>
              </w:rPr>
              <w:t>Name</w:t>
            </w:r>
          </w:p>
        </w:tc>
      </w:tr>
      <w:tr w:rsidR="00F52CC7" w:rsidRPr="002A3D06" w14:paraId="195E1EDE" w14:textId="77777777" w:rsidTr="00A642DB">
        <w:tc>
          <w:tcPr>
            <w:tcW w:w="3070" w:type="dxa"/>
          </w:tcPr>
          <w:p w14:paraId="64BF48F0" w14:textId="77777777" w:rsidR="00F52CC7" w:rsidRPr="00BB0CD3" w:rsidRDefault="005F01CA" w:rsidP="00D26AD3">
            <w:pPr>
              <w:rPr>
                <w:rFonts w:ascii="Calibri" w:hAnsi="Calibri" w:cs="ArialMT"/>
                <w:lang w:val="de-AT"/>
              </w:rPr>
            </w:pPr>
            <w:r>
              <w:rPr>
                <w:rFonts w:ascii="Calibri" w:hAnsi="Calibri" w:cs="ArialMT"/>
                <w:lang w:val="de-AT"/>
              </w:rPr>
              <w:t>Ms. Elise Nouri</w:t>
            </w:r>
          </w:p>
        </w:tc>
      </w:tr>
    </w:tbl>
    <w:p w14:paraId="4AD2F1E8" w14:textId="77777777" w:rsidR="000849DA" w:rsidRDefault="000849DA" w:rsidP="00AC4EF4">
      <w:pPr>
        <w:rPr>
          <w:sz w:val="22"/>
          <w:szCs w:val="22"/>
          <w:lang w:val="de-AT"/>
        </w:rPr>
      </w:pPr>
    </w:p>
    <w:p w14:paraId="19972128" w14:textId="77777777" w:rsidR="00AC4EF4" w:rsidRPr="00AC4EF4" w:rsidRDefault="00AC4EF4" w:rsidP="00AC4EF4">
      <w:pPr>
        <w:rPr>
          <w:i/>
          <w:sz w:val="22"/>
          <w:szCs w:val="22"/>
          <w:lang w:val="de-AT"/>
        </w:rPr>
      </w:pPr>
      <w:r>
        <w:rPr>
          <w:sz w:val="22"/>
          <w:szCs w:val="22"/>
          <w:lang w:val="de-AT"/>
        </w:rPr>
        <w:t>Jahrgangsvertretung</w:t>
      </w:r>
      <w:r w:rsidRPr="00AC4EF4">
        <w:rPr>
          <w:sz w:val="22"/>
          <w:szCs w:val="22"/>
          <w:lang w:val="de-AT"/>
        </w:rPr>
        <w:t xml:space="preserve"> / </w:t>
      </w:r>
      <w:proofErr w:type="spellStart"/>
      <w:r w:rsidRPr="00AC4EF4">
        <w:rPr>
          <w:i/>
          <w:sz w:val="22"/>
          <w:szCs w:val="22"/>
          <w:lang w:val="de-AT"/>
        </w:rPr>
        <w:t>cohort</w:t>
      </w:r>
      <w:proofErr w:type="spellEnd"/>
      <w:r w:rsidRPr="00AC4EF4">
        <w:rPr>
          <w:i/>
          <w:sz w:val="22"/>
          <w:szCs w:val="22"/>
          <w:lang w:val="de-AT"/>
        </w:rPr>
        <w:t xml:space="preserve"> </w:t>
      </w:r>
      <w:proofErr w:type="spellStart"/>
      <w:r w:rsidR="00A642DB">
        <w:rPr>
          <w:i/>
          <w:sz w:val="22"/>
          <w:szCs w:val="22"/>
          <w:lang w:val="de-AT"/>
        </w:rPr>
        <w:t>representative</w:t>
      </w:r>
      <w:proofErr w:type="spellEnd"/>
      <w:r w:rsidR="00A642DB">
        <w:rPr>
          <w:i/>
          <w:sz w:val="22"/>
          <w:szCs w:val="22"/>
          <w:lang w:val="de-AT"/>
        </w:rPr>
        <w:t xml:space="preserve"> </w:t>
      </w:r>
      <w:r w:rsidR="00A642DB" w:rsidRPr="001B0377">
        <w:rPr>
          <w:b/>
          <w:i/>
          <w:sz w:val="22"/>
          <w:szCs w:val="22"/>
          <w:lang w:val="de-AT"/>
        </w:rPr>
        <w:t>(IBA 20</w:t>
      </w:r>
      <w:r w:rsidR="00792E26" w:rsidRPr="001B0377">
        <w:rPr>
          <w:b/>
          <w:i/>
          <w:sz w:val="22"/>
          <w:szCs w:val="22"/>
          <w:lang w:val="de-AT"/>
        </w:rPr>
        <w:t>2</w:t>
      </w:r>
      <w:r w:rsidR="00215C92">
        <w:rPr>
          <w:b/>
          <w:i/>
          <w:sz w:val="22"/>
          <w:szCs w:val="22"/>
          <w:lang w:val="de-AT"/>
        </w:rPr>
        <w:t>5</w:t>
      </w:r>
      <w:r w:rsidRPr="001B0377">
        <w:rPr>
          <w:b/>
          <w:i/>
          <w:sz w:val="22"/>
          <w:szCs w:val="22"/>
          <w:lang w:val="de-AT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70"/>
      </w:tblGrid>
      <w:tr w:rsidR="00F52CC7" w:rsidRPr="002A3D06" w14:paraId="04E747C2" w14:textId="77777777" w:rsidTr="00AC4EF4">
        <w:tc>
          <w:tcPr>
            <w:tcW w:w="3070" w:type="dxa"/>
          </w:tcPr>
          <w:p w14:paraId="55DFC722" w14:textId="77777777" w:rsidR="00F52CC7" w:rsidRPr="002A3D06" w:rsidRDefault="00F52CC7" w:rsidP="00AC4EF4">
            <w:pPr>
              <w:rPr>
                <w:lang w:val="en-GB"/>
              </w:rPr>
            </w:pPr>
            <w:r w:rsidRPr="002A3D06">
              <w:rPr>
                <w:sz w:val="22"/>
                <w:szCs w:val="22"/>
                <w:lang w:val="en-GB"/>
              </w:rPr>
              <w:t>Name</w:t>
            </w:r>
          </w:p>
        </w:tc>
      </w:tr>
      <w:tr w:rsidR="00F52CC7" w:rsidRPr="002A3D06" w14:paraId="40E817EE" w14:textId="77777777" w:rsidTr="00AC4EF4">
        <w:tc>
          <w:tcPr>
            <w:tcW w:w="3070" w:type="dxa"/>
          </w:tcPr>
          <w:p w14:paraId="37B8A03D" w14:textId="77777777" w:rsidR="00F52CC7" w:rsidRPr="00F52CC7" w:rsidRDefault="00EB13A9" w:rsidP="00B03E23">
            <w:r>
              <w:t>Mr. Saba Tsitskishvili</w:t>
            </w:r>
          </w:p>
        </w:tc>
      </w:tr>
      <w:tr w:rsidR="00014160" w:rsidRPr="00F52CC7" w14:paraId="27F299BB" w14:textId="77777777" w:rsidTr="00014160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AE226" w14:textId="77777777" w:rsidR="00014160" w:rsidRPr="00014160" w:rsidRDefault="00EB13A9" w:rsidP="00A629D8">
            <w:p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 xml:space="preserve">Ms. Dalia </w:t>
            </w:r>
            <w:proofErr w:type="spellStart"/>
            <w:r>
              <w:rPr>
                <w:sz w:val="22"/>
                <w:szCs w:val="22"/>
                <w:lang w:val="en-GB"/>
              </w:rPr>
              <w:t>Namer</w:t>
            </w:r>
            <w:proofErr w:type="spellEnd"/>
          </w:p>
        </w:tc>
      </w:tr>
    </w:tbl>
    <w:p w14:paraId="2100712E" w14:textId="77777777" w:rsidR="00747CFF" w:rsidRDefault="00747CFF">
      <w:pPr>
        <w:spacing w:after="160" w:line="259" w:lineRule="auto"/>
        <w:jc w:val="left"/>
        <w:rPr>
          <w:b/>
          <w:i/>
          <w:sz w:val="22"/>
          <w:szCs w:val="22"/>
          <w:lang w:val="en-GB"/>
        </w:rPr>
      </w:pPr>
    </w:p>
    <w:p w14:paraId="2902A7D0" w14:textId="77777777" w:rsidR="00AC4EF4" w:rsidRPr="007009B3" w:rsidRDefault="00AC4EF4" w:rsidP="00747CFF">
      <w:pPr>
        <w:spacing w:before="200"/>
        <w:rPr>
          <w:b/>
          <w:sz w:val="22"/>
          <w:szCs w:val="22"/>
          <w:lang w:val="en-GB"/>
        </w:rPr>
      </w:pPr>
      <w:r w:rsidRPr="007009B3">
        <w:rPr>
          <w:b/>
          <w:sz w:val="22"/>
          <w:szCs w:val="22"/>
          <w:lang w:val="en-GB"/>
        </w:rPr>
        <w:t xml:space="preserve">International Management and Leadership (IML) </w:t>
      </w:r>
    </w:p>
    <w:p w14:paraId="65EC8F95" w14:textId="77777777" w:rsidR="00AC4EF4" w:rsidRPr="00AC4EF4" w:rsidRDefault="00AC4EF4" w:rsidP="00AC4EF4">
      <w:pPr>
        <w:rPr>
          <w:i/>
          <w:sz w:val="22"/>
          <w:szCs w:val="22"/>
          <w:lang w:val="en-GB"/>
        </w:rPr>
      </w:pPr>
      <w:proofErr w:type="spellStart"/>
      <w:r>
        <w:rPr>
          <w:sz w:val="22"/>
          <w:szCs w:val="22"/>
          <w:lang w:val="en-GB"/>
        </w:rPr>
        <w:t>Jahrgangsvertretung</w:t>
      </w:r>
      <w:proofErr w:type="spellEnd"/>
      <w:r w:rsidRPr="002B3CD9">
        <w:rPr>
          <w:sz w:val="22"/>
          <w:szCs w:val="22"/>
          <w:lang w:val="en-GB"/>
        </w:rPr>
        <w:t xml:space="preserve"> / </w:t>
      </w:r>
      <w:r w:rsidRPr="002B3CD9">
        <w:rPr>
          <w:i/>
          <w:sz w:val="22"/>
          <w:szCs w:val="22"/>
          <w:lang w:val="en-GB"/>
        </w:rPr>
        <w:t>cohort representative</w:t>
      </w:r>
      <w:r w:rsidR="00A642DB">
        <w:rPr>
          <w:i/>
          <w:sz w:val="22"/>
          <w:szCs w:val="22"/>
          <w:lang w:val="en-GB"/>
        </w:rPr>
        <w:t xml:space="preserve"> (</w:t>
      </w:r>
      <w:r w:rsidR="00A642DB" w:rsidRPr="000F7BE3">
        <w:rPr>
          <w:b/>
          <w:i/>
          <w:sz w:val="22"/>
          <w:szCs w:val="22"/>
          <w:lang w:val="en-GB"/>
        </w:rPr>
        <w:t>IML 20</w:t>
      </w:r>
      <w:r w:rsidR="00215C92">
        <w:rPr>
          <w:b/>
          <w:i/>
          <w:sz w:val="22"/>
          <w:szCs w:val="22"/>
          <w:lang w:val="en-GB"/>
        </w:rPr>
        <w:t>24</w:t>
      </w:r>
      <w:r>
        <w:rPr>
          <w:i/>
          <w:sz w:val="22"/>
          <w:szCs w:val="22"/>
          <w:lang w:val="en-GB"/>
        </w:rPr>
        <w:t>)</w:t>
      </w:r>
      <w:r w:rsidR="001F4A9F">
        <w:rPr>
          <w:i/>
          <w:sz w:val="22"/>
          <w:szCs w:val="22"/>
          <w:lang w:val="en-GB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70"/>
      </w:tblGrid>
      <w:tr w:rsidR="00F52CC7" w:rsidRPr="002A3D06" w14:paraId="0E46ECA3" w14:textId="77777777" w:rsidTr="00AC4EF4">
        <w:tc>
          <w:tcPr>
            <w:tcW w:w="3070" w:type="dxa"/>
          </w:tcPr>
          <w:p w14:paraId="3F4D29BC" w14:textId="77777777" w:rsidR="00F52CC7" w:rsidRPr="002A3D06" w:rsidRDefault="00F52CC7" w:rsidP="00AC4EF4">
            <w:pPr>
              <w:rPr>
                <w:lang w:val="en-GB"/>
              </w:rPr>
            </w:pPr>
            <w:r w:rsidRPr="002A3D06">
              <w:rPr>
                <w:sz w:val="22"/>
                <w:szCs w:val="22"/>
                <w:lang w:val="en-GB"/>
              </w:rPr>
              <w:t>Name</w:t>
            </w:r>
          </w:p>
        </w:tc>
      </w:tr>
      <w:tr w:rsidR="00F52CC7" w:rsidRPr="002A3D06" w14:paraId="22B9482B" w14:textId="77777777" w:rsidTr="00AC4EF4">
        <w:tc>
          <w:tcPr>
            <w:tcW w:w="3070" w:type="dxa"/>
          </w:tcPr>
          <w:p w14:paraId="51F0ECCD" w14:textId="77777777" w:rsidR="00F52CC7" w:rsidRPr="00F52CC7" w:rsidRDefault="00116592" w:rsidP="00FB3756">
            <w:pPr>
              <w:rPr>
                <w:rFonts w:ascii="Calibri" w:hAnsi="Calibri" w:cs="ArialMT"/>
              </w:rPr>
            </w:pPr>
            <w:r>
              <w:rPr>
                <w:rFonts w:ascii="Calibri" w:hAnsi="Calibri" w:cs="ArialMT"/>
              </w:rPr>
              <w:t>Mr. Daniel Aminov</w:t>
            </w:r>
          </w:p>
        </w:tc>
      </w:tr>
      <w:tr w:rsidR="00FB3756" w:rsidRPr="002A3D06" w14:paraId="13462EA8" w14:textId="77777777" w:rsidTr="00AC4EF4">
        <w:tc>
          <w:tcPr>
            <w:tcW w:w="3070" w:type="dxa"/>
          </w:tcPr>
          <w:p w14:paraId="39126F57" w14:textId="77777777" w:rsidR="00FB3756" w:rsidRDefault="00116592" w:rsidP="000F7BE3">
            <w:pPr>
              <w:rPr>
                <w:rFonts w:ascii="Calibri" w:hAnsi="Calibri" w:cs="ArialMT"/>
              </w:rPr>
            </w:pPr>
            <w:r>
              <w:rPr>
                <w:rFonts w:ascii="Calibri" w:hAnsi="Calibri" w:cs="ArialMT"/>
              </w:rPr>
              <w:t xml:space="preserve">Mr. </w:t>
            </w:r>
            <w:proofErr w:type="spellStart"/>
            <w:r>
              <w:rPr>
                <w:rFonts w:ascii="Calibri" w:hAnsi="Calibri" w:cs="ArialMT"/>
              </w:rPr>
              <w:t>Oguzhan</w:t>
            </w:r>
            <w:proofErr w:type="spellEnd"/>
            <w:r>
              <w:rPr>
                <w:rFonts w:ascii="Calibri" w:hAnsi="Calibri" w:cs="ArialMT"/>
              </w:rPr>
              <w:t xml:space="preserve"> Kayan</w:t>
            </w:r>
          </w:p>
        </w:tc>
      </w:tr>
    </w:tbl>
    <w:p w14:paraId="0678928A" w14:textId="77777777" w:rsidR="000D28F4" w:rsidRDefault="000D28F4" w:rsidP="000D28F4">
      <w:pPr>
        <w:spacing w:after="0"/>
        <w:rPr>
          <w:sz w:val="16"/>
          <w:szCs w:val="16"/>
          <w:lang w:val="en-GB"/>
        </w:rPr>
      </w:pPr>
    </w:p>
    <w:p w14:paraId="5A9A71C0" w14:textId="77777777" w:rsidR="00AC4EF4" w:rsidRPr="00F52CC7" w:rsidRDefault="00AC4EF4" w:rsidP="00AC4EF4">
      <w:pPr>
        <w:rPr>
          <w:i/>
          <w:sz w:val="22"/>
          <w:szCs w:val="22"/>
        </w:rPr>
      </w:pPr>
      <w:proofErr w:type="spellStart"/>
      <w:r w:rsidRPr="00F52CC7">
        <w:rPr>
          <w:sz w:val="22"/>
          <w:szCs w:val="22"/>
        </w:rPr>
        <w:t>Jahrgangsvertretung</w:t>
      </w:r>
      <w:proofErr w:type="spellEnd"/>
      <w:r w:rsidRPr="00F52CC7">
        <w:rPr>
          <w:sz w:val="22"/>
          <w:szCs w:val="22"/>
        </w:rPr>
        <w:t xml:space="preserve"> / </w:t>
      </w:r>
      <w:r w:rsidRPr="00F52CC7">
        <w:rPr>
          <w:i/>
          <w:sz w:val="22"/>
          <w:szCs w:val="22"/>
        </w:rPr>
        <w:t>cohort representative (</w:t>
      </w:r>
      <w:r w:rsidRPr="000F7BE3">
        <w:rPr>
          <w:b/>
          <w:i/>
          <w:sz w:val="22"/>
          <w:szCs w:val="22"/>
        </w:rPr>
        <w:t>IML</w:t>
      </w:r>
      <w:r w:rsidR="00A642DB" w:rsidRPr="000F7BE3">
        <w:rPr>
          <w:b/>
          <w:i/>
          <w:sz w:val="22"/>
          <w:szCs w:val="22"/>
        </w:rPr>
        <w:t xml:space="preserve"> 20</w:t>
      </w:r>
      <w:r w:rsidR="00792E26" w:rsidRPr="000F7BE3">
        <w:rPr>
          <w:b/>
          <w:i/>
          <w:sz w:val="22"/>
          <w:szCs w:val="22"/>
        </w:rPr>
        <w:t>2</w:t>
      </w:r>
      <w:r w:rsidR="00215C92">
        <w:rPr>
          <w:b/>
          <w:i/>
          <w:sz w:val="22"/>
          <w:szCs w:val="22"/>
        </w:rPr>
        <w:t>5</w:t>
      </w:r>
      <w:r w:rsidRPr="00F52CC7">
        <w:rPr>
          <w:i/>
          <w:sz w:val="22"/>
          <w:szCs w:val="22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39"/>
      </w:tblGrid>
      <w:tr w:rsidR="00F52CC7" w:rsidRPr="002A3D06" w14:paraId="22772165" w14:textId="77777777" w:rsidTr="007764AE">
        <w:tc>
          <w:tcPr>
            <w:tcW w:w="3539" w:type="dxa"/>
          </w:tcPr>
          <w:p w14:paraId="720AC6BC" w14:textId="77777777" w:rsidR="00F52CC7" w:rsidRPr="002A3D06" w:rsidRDefault="00F52CC7" w:rsidP="00BB0CD3">
            <w:pPr>
              <w:rPr>
                <w:lang w:val="en-GB"/>
              </w:rPr>
            </w:pPr>
            <w:r w:rsidRPr="002A3D06">
              <w:rPr>
                <w:sz w:val="22"/>
                <w:szCs w:val="22"/>
                <w:lang w:val="en-GB"/>
              </w:rPr>
              <w:t>Name</w:t>
            </w:r>
          </w:p>
        </w:tc>
      </w:tr>
      <w:tr w:rsidR="000F7BE3" w:rsidRPr="002A3D06" w14:paraId="3AB9C930" w14:textId="77777777" w:rsidTr="007764AE">
        <w:tc>
          <w:tcPr>
            <w:tcW w:w="3539" w:type="dxa"/>
          </w:tcPr>
          <w:p w14:paraId="4F48E659" w14:textId="77777777" w:rsidR="000F7BE3" w:rsidRPr="007764AE" w:rsidRDefault="00BB2B13" w:rsidP="007764AE">
            <w:pPr>
              <w:jc w:val="left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Ms. Anastasia </w:t>
            </w:r>
            <w:proofErr w:type="spellStart"/>
            <w:r>
              <w:rPr>
                <w:rFonts w:cstheme="minorHAnsi"/>
                <w:sz w:val="22"/>
                <w:szCs w:val="22"/>
              </w:rPr>
              <w:t>Pohila</w:t>
            </w:r>
            <w:proofErr w:type="spellEnd"/>
          </w:p>
        </w:tc>
      </w:tr>
      <w:tr w:rsidR="007764AE" w:rsidRPr="002A3D06" w14:paraId="2454275A" w14:textId="77777777" w:rsidTr="007764AE">
        <w:tc>
          <w:tcPr>
            <w:tcW w:w="3539" w:type="dxa"/>
          </w:tcPr>
          <w:p w14:paraId="0467FCA6" w14:textId="77777777" w:rsidR="007764AE" w:rsidRPr="007764AE" w:rsidRDefault="00BB2B13" w:rsidP="00D26AD3">
            <w:pPr>
              <w:rPr>
                <w:rFonts w:cstheme="minorHAnsi"/>
                <w:color w:val="333333"/>
                <w:lang w:val="de-DE"/>
              </w:rPr>
            </w:pPr>
            <w:r>
              <w:rPr>
                <w:rFonts w:cstheme="minorHAnsi"/>
                <w:color w:val="333333"/>
                <w:lang w:val="de-DE"/>
              </w:rPr>
              <w:t>Ms. Marta Faczan</w:t>
            </w:r>
          </w:p>
        </w:tc>
      </w:tr>
    </w:tbl>
    <w:p w14:paraId="4B766044" w14:textId="77777777" w:rsidR="007009B3" w:rsidRDefault="007009B3" w:rsidP="00747CFF">
      <w:pPr>
        <w:spacing w:before="200"/>
        <w:rPr>
          <w:b/>
          <w:sz w:val="22"/>
          <w:szCs w:val="22"/>
          <w:lang w:val="en-GB"/>
        </w:rPr>
      </w:pPr>
    </w:p>
    <w:p w14:paraId="1757EFDD" w14:textId="77777777" w:rsidR="002923A6" w:rsidRDefault="002923A6" w:rsidP="00747CFF">
      <w:pPr>
        <w:spacing w:before="200"/>
        <w:rPr>
          <w:b/>
          <w:sz w:val="22"/>
          <w:szCs w:val="22"/>
          <w:lang w:val="en-GB"/>
        </w:rPr>
      </w:pPr>
    </w:p>
    <w:p w14:paraId="2399BEFD" w14:textId="77777777" w:rsidR="00AC4EF4" w:rsidRPr="007009B3" w:rsidRDefault="00AC4EF4" w:rsidP="00747CFF">
      <w:pPr>
        <w:spacing w:before="200"/>
        <w:rPr>
          <w:b/>
          <w:sz w:val="22"/>
          <w:szCs w:val="22"/>
          <w:lang w:val="en-GB"/>
        </w:rPr>
      </w:pPr>
      <w:r w:rsidRPr="007009B3">
        <w:rPr>
          <w:b/>
          <w:sz w:val="22"/>
          <w:szCs w:val="22"/>
          <w:lang w:val="en-GB"/>
        </w:rPr>
        <w:t>Banking, Finance and Compliance (</w:t>
      </w:r>
      <w:r w:rsidR="00890CBE" w:rsidRPr="007009B3">
        <w:rPr>
          <w:b/>
          <w:sz w:val="22"/>
          <w:szCs w:val="22"/>
          <w:lang w:val="en-GB"/>
        </w:rPr>
        <w:t>SFBA</w:t>
      </w:r>
      <w:r w:rsidRPr="007009B3">
        <w:rPr>
          <w:b/>
          <w:sz w:val="22"/>
          <w:szCs w:val="22"/>
          <w:lang w:val="en-GB"/>
        </w:rPr>
        <w:t xml:space="preserve">) </w:t>
      </w:r>
    </w:p>
    <w:p w14:paraId="5C40B13F" w14:textId="77777777" w:rsidR="00BB0CD3" w:rsidRPr="000F7BE3" w:rsidRDefault="00BB0CD3" w:rsidP="00BB0CD3">
      <w:pPr>
        <w:rPr>
          <w:i/>
          <w:sz w:val="22"/>
          <w:szCs w:val="22"/>
        </w:rPr>
      </w:pPr>
      <w:proofErr w:type="spellStart"/>
      <w:r w:rsidRPr="000F7BE3">
        <w:rPr>
          <w:sz w:val="22"/>
          <w:szCs w:val="22"/>
        </w:rPr>
        <w:t>Jahrgangsvertretung</w:t>
      </w:r>
      <w:proofErr w:type="spellEnd"/>
      <w:r w:rsidRPr="000F7BE3">
        <w:rPr>
          <w:sz w:val="22"/>
          <w:szCs w:val="22"/>
        </w:rPr>
        <w:t xml:space="preserve"> / </w:t>
      </w:r>
      <w:r w:rsidRPr="000F7BE3">
        <w:rPr>
          <w:i/>
          <w:sz w:val="22"/>
          <w:szCs w:val="22"/>
        </w:rPr>
        <w:t>cohort representatives (</w:t>
      </w:r>
      <w:r w:rsidR="00FB10E0">
        <w:rPr>
          <w:b/>
          <w:i/>
          <w:sz w:val="22"/>
          <w:szCs w:val="22"/>
        </w:rPr>
        <w:t>SFBA 202</w:t>
      </w:r>
      <w:r w:rsidR="00215C92">
        <w:rPr>
          <w:b/>
          <w:i/>
          <w:sz w:val="22"/>
          <w:szCs w:val="22"/>
        </w:rPr>
        <w:t>4</w:t>
      </w:r>
      <w:r w:rsidRPr="000F7BE3">
        <w:rPr>
          <w:i/>
          <w:sz w:val="22"/>
          <w:szCs w:val="22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70"/>
        <w:gridCol w:w="15"/>
      </w:tblGrid>
      <w:tr w:rsidR="00F52CC7" w:rsidRPr="002A3D06" w14:paraId="03F47262" w14:textId="77777777" w:rsidTr="00F52CC7">
        <w:tc>
          <w:tcPr>
            <w:tcW w:w="3085" w:type="dxa"/>
            <w:gridSpan w:val="2"/>
          </w:tcPr>
          <w:p w14:paraId="38DCA6B6" w14:textId="77777777" w:rsidR="00F52CC7" w:rsidRPr="002A3D06" w:rsidRDefault="00F52CC7" w:rsidP="00BB0CD3">
            <w:pPr>
              <w:rPr>
                <w:lang w:val="en-GB"/>
              </w:rPr>
            </w:pPr>
            <w:r w:rsidRPr="002A3D06">
              <w:rPr>
                <w:sz w:val="22"/>
                <w:szCs w:val="22"/>
                <w:lang w:val="en-GB"/>
              </w:rPr>
              <w:t>Name</w:t>
            </w:r>
          </w:p>
        </w:tc>
      </w:tr>
      <w:tr w:rsidR="00D26AD3" w14:paraId="22F22ACA" w14:textId="77777777" w:rsidTr="00216F6B">
        <w:trPr>
          <w:gridAfter w:val="1"/>
          <w:wAfter w:w="15" w:type="dxa"/>
        </w:trPr>
        <w:tc>
          <w:tcPr>
            <w:tcW w:w="3070" w:type="dxa"/>
          </w:tcPr>
          <w:p w14:paraId="53D4BA0B" w14:textId="77777777" w:rsidR="00D26AD3" w:rsidRDefault="00D10221" w:rsidP="00216F6B">
            <w:p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Mr. Daniel Simon</w:t>
            </w:r>
          </w:p>
        </w:tc>
      </w:tr>
    </w:tbl>
    <w:p w14:paraId="3F604559" w14:textId="77777777" w:rsidR="000D28F4" w:rsidRDefault="000D28F4" w:rsidP="000D28F4">
      <w:pPr>
        <w:spacing w:after="0"/>
        <w:rPr>
          <w:sz w:val="16"/>
          <w:szCs w:val="16"/>
          <w:lang w:val="en-GB"/>
        </w:rPr>
      </w:pPr>
    </w:p>
    <w:p w14:paraId="6B51497C" w14:textId="77777777" w:rsidR="000849DA" w:rsidRPr="000D28F4" w:rsidRDefault="000849DA" w:rsidP="000D28F4">
      <w:pPr>
        <w:spacing w:after="0"/>
        <w:rPr>
          <w:sz w:val="16"/>
          <w:szCs w:val="16"/>
          <w:lang w:val="en-GB"/>
        </w:rPr>
      </w:pPr>
    </w:p>
    <w:p w14:paraId="287D184E" w14:textId="77777777" w:rsidR="00AC4EF4" w:rsidRPr="00B03E23" w:rsidRDefault="00AC4EF4" w:rsidP="00AC4EF4">
      <w:pPr>
        <w:rPr>
          <w:i/>
          <w:sz w:val="22"/>
          <w:szCs w:val="22"/>
          <w:lang w:val="en-GB"/>
        </w:rPr>
      </w:pPr>
      <w:proofErr w:type="spellStart"/>
      <w:r>
        <w:rPr>
          <w:sz w:val="22"/>
          <w:szCs w:val="22"/>
          <w:lang w:val="en-GB"/>
        </w:rPr>
        <w:t>Jahrgangsvertretung</w:t>
      </w:r>
      <w:proofErr w:type="spellEnd"/>
      <w:r w:rsidRPr="002B3CD9">
        <w:rPr>
          <w:sz w:val="22"/>
          <w:szCs w:val="22"/>
          <w:lang w:val="en-GB"/>
        </w:rPr>
        <w:t xml:space="preserve"> / </w:t>
      </w:r>
      <w:r w:rsidRPr="002B3CD9">
        <w:rPr>
          <w:i/>
          <w:sz w:val="22"/>
          <w:szCs w:val="22"/>
          <w:lang w:val="en-GB"/>
        </w:rPr>
        <w:t>cohort representative</w:t>
      </w:r>
      <w:r w:rsidR="00FB3756">
        <w:rPr>
          <w:i/>
          <w:sz w:val="22"/>
          <w:szCs w:val="22"/>
          <w:lang w:val="en-GB"/>
        </w:rPr>
        <w:t>s (</w:t>
      </w:r>
      <w:r w:rsidR="00FB10E0">
        <w:rPr>
          <w:b/>
          <w:i/>
          <w:sz w:val="22"/>
          <w:szCs w:val="22"/>
          <w:lang w:val="en-GB"/>
        </w:rPr>
        <w:t>SFBA 202</w:t>
      </w:r>
      <w:r w:rsidR="00215C92">
        <w:rPr>
          <w:b/>
          <w:i/>
          <w:sz w:val="22"/>
          <w:szCs w:val="22"/>
          <w:lang w:val="en-GB"/>
        </w:rPr>
        <w:t>5</w:t>
      </w:r>
      <w:r>
        <w:rPr>
          <w:i/>
          <w:sz w:val="22"/>
          <w:szCs w:val="22"/>
          <w:lang w:val="en-GB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70"/>
      </w:tblGrid>
      <w:tr w:rsidR="00F52CC7" w:rsidRPr="002A3D06" w14:paraId="1F0B87D7" w14:textId="77777777" w:rsidTr="00AC4EF4">
        <w:tc>
          <w:tcPr>
            <w:tcW w:w="3070" w:type="dxa"/>
          </w:tcPr>
          <w:p w14:paraId="621A1E5C" w14:textId="77777777" w:rsidR="00F52CC7" w:rsidRPr="002A3D06" w:rsidRDefault="00F52CC7" w:rsidP="00AC4EF4">
            <w:pPr>
              <w:rPr>
                <w:lang w:val="en-GB"/>
              </w:rPr>
            </w:pPr>
            <w:r w:rsidRPr="002A3D06">
              <w:rPr>
                <w:sz w:val="22"/>
                <w:szCs w:val="22"/>
                <w:lang w:val="en-GB"/>
              </w:rPr>
              <w:t>Name</w:t>
            </w:r>
          </w:p>
        </w:tc>
      </w:tr>
      <w:tr w:rsidR="00F52CC7" w:rsidRPr="00CD6625" w14:paraId="42FCED8F" w14:textId="77777777" w:rsidTr="00AC4EF4">
        <w:tc>
          <w:tcPr>
            <w:tcW w:w="3070" w:type="dxa"/>
          </w:tcPr>
          <w:p w14:paraId="18670379" w14:textId="77777777" w:rsidR="00F52CC7" w:rsidRPr="0081129F" w:rsidRDefault="00215C92" w:rsidP="00D26AD3">
            <w:pPr>
              <w:rPr>
                <w:rFonts w:ascii="Calibri" w:hAnsi="Calibri" w:cs="ArialMT"/>
                <w:sz w:val="22"/>
                <w:szCs w:val="22"/>
                <w:lang w:val="de-AT"/>
              </w:rPr>
            </w:pPr>
            <w:r>
              <w:rPr>
                <w:rFonts w:ascii="Calibri" w:hAnsi="Calibri" w:cs="ArialMT"/>
                <w:sz w:val="22"/>
                <w:szCs w:val="22"/>
                <w:lang w:val="de-AT"/>
              </w:rPr>
              <w:t>Mr. Oleksandr Levenets</w:t>
            </w:r>
          </w:p>
        </w:tc>
      </w:tr>
    </w:tbl>
    <w:p w14:paraId="7C324E0E" w14:textId="77777777" w:rsidR="00AC4EF4" w:rsidRDefault="00AC4EF4" w:rsidP="00AC4EF4">
      <w:pPr>
        <w:rPr>
          <w:b/>
          <w:i/>
          <w:sz w:val="22"/>
          <w:szCs w:val="22"/>
          <w:lang w:val="en-GB"/>
        </w:rPr>
      </w:pPr>
    </w:p>
    <w:p w14:paraId="30E95763" w14:textId="77777777" w:rsidR="00016A23" w:rsidRPr="004F7564" w:rsidRDefault="00016A23" w:rsidP="00BB6C2F">
      <w:pPr>
        <w:spacing w:after="0" w:line="360" w:lineRule="auto"/>
      </w:pPr>
    </w:p>
    <w:sectPr w:rsidR="00016A23" w:rsidRPr="004F7564" w:rsidSect="00C048C1">
      <w:headerReference w:type="default" r:id="rId8"/>
      <w:footerReference w:type="default" r:id="rId9"/>
      <w:pgSz w:w="12240" w:h="15840"/>
      <w:pgMar w:top="2373" w:right="1183" w:bottom="993" w:left="1985" w:header="851" w:footer="14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AE123A" w14:textId="77777777" w:rsidR="0098094C" w:rsidRDefault="0098094C" w:rsidP="00535F4C">
      <w:r>
        <w:separator/>
      </w:r>
    </w:p>
    <w:p w14:paraId="0EFE37AE" w14:textId="77777777" w:rsidR="0098094C" w:rsidRDefault="0098094C" w:rsidP="00535F4C"/>
    <w:p w14:paraId="49AAC462" w14:textId="77777777" w:rsidR="0098094C" w:rsidRDefault="0098094C" w:rsidP="00535F4C"/>
    <w:p w14:paraId="373CC9F4" w14:textId="77777777" w:rsidR="0098094C" w:rsidRDefault="0098094C" w:rsidP="00535F4C"/>
  </w:endnote>
  <w:endnote w:type="continuationSeparator" w:id="0">
    <w:p w14:paraId="089FCB57" w14:textId="77777777" w:rsidR="0098094C" w:rsidRDefault="0098094C" w:rsidP="00535F4C">
      <w:r>
        <w:continuationSeparator/>
      </w:r>
    </w:p>
    <w:p w14:paraId="754888AB" w14:textId="77777777" w:rsidR="0098094C" w:rsidRDefault="0098094C" w:rsidP="00535F4C"/>
    <w:p w14:paraId="7AAFED92" w14:textId="77777777" w:rsidR="0098094C" w:rsidRDefault="0098094C" w:rsidP="00535F4C"/>
    <w:p w14:paraId="4A39F825" w14:textId="77777777" w:rsidR="0098094C" w:rsidRDefault="0098094C" w:rsidP="00535F4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D4F30" w14:textId="77777777" w:rsidR="001F4A9F" w:rsidRDefault="001F4A9F" w:rsidP="00A642DB">
    <w:pPr>
      <w:pStyle w:val="Footer"/>
    </w:pPr>
  </w:p>
  <w:p w14:paraId="1863AE65" w14:textId="77777777" w:rsidR="001F4A9F" w:rsidRDefault="00F56A3C" w:rsidP="00A642DB">
    <w:pPr>
      <w:pStyle w:val="Footer"/>
      <w:rPr>
        <w:noProof/>
      </w:rPr>
    </w:pPr>
    <w:r>
      <w:fldChar w:fldCharType="begin"/>
    </w:r>
    <w:r>
      <w:instrText xml:space="preserve"> PAGE   \* MERGEFORMAT </w:instrText>
    </w:r>
    <w:r>
      <w:fldChar w:fldCharType="separate"/>
    </w:r>
    <w:r w:rsidR="00D94E3E">
      <w:rPr>
        <w:noProof/>
      </w:rPr>
      <w:t>2</w:t>
    </w:r>
    <w:r>
      <w:rPr>
        <w:noProof/>
      </w:rPr>
      <w:fldChar w:fldCharType="end"/>
    </w:r>
    <w:r w:rsidR="00F52CC7">
      <w:rPr>
        <w:noProof/>
        <w:lang w:val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9DE2C70" wp14:editId="7B5B7E87">
              <wp:simplePos x="0" y="0"/>
              <wp:positionH relativeFrom="margin">
                <wp:align>center</wp:align>
              </wp:positionH>
              <wp:positionV relativeFrom="paragraph">
                <wp:posOffset>547370</wp:posOffset>
              </wp:positionV>
              <wp:extent cx="8382000" cy="71755"/>
              <wp:effectExtent l="0" t="0" r="0" b="4445"/>
              <wp:wrapNone/>
              <wp:docPr id="19" name="Rectangle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8382000" cy="71755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5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469DC98" id="Rectangle 19" o:spid="_x0000_s1026" style="position:absolute;margin-left:0;margin-top:43.1pt;width:660pt;height:5.65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" fillcolor="#1f4d78 [1604]" stroked="f" strokeweight="1pt">
              <v:path arrowok="t"/>
              <w10:wrap anchorx="margin"/>
            </v:rect>
          </w:pict>
        </mc:Fallback>
      </mc:AlternateContent>
    </w:r>
  </w:p>
  <w:p w14:paraId="432616E2" w14:textId="77777777" w:rsidR="001F4A9F" w:rsidRDefault="001F4A9F" w:rsidP="00535F4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CA44D0" w14:textId="77777777" w:rsidR="0098094C" w:rsidRDefault="0098094C" w:rsidP="00535F4C">
      <w:r>
        <w:separator/>
      </w:r>
    </w:p>
    <w:p w14:paraId="24BE9CDB" w14:textId="77777777" w:rsidR="0098094C" w:rsidRDefault="0098094C" w:rsidP="00535F4C"/>
    <w:p w14:paraId="3F94475E" w14:textId="77777777" w:rsidR="0098094C" w:rsidRDefault="0098094C" w:rsidP="00535F4C"/>
    <w:p w14:paraId="3682A868" w14:textId="77777777" w:rsidR="0098094C" w:rsidRDefault="0098094C" w:rsidP="00535F4C"/>
  </w:footnote>
  <w:footnote w:type="continuationSeparator" w:id="0">
    <w:p w14:paraId="461291A2" w14:textId="77777777" w:rsidR="0098094C" w:rsidRDefault="0098094C" w:rsidP="00535F4C">
      <w:r>
        <w:continuationSeparator/>
      </w:r>
    </w:p>
    <w:p w14:paraId="5169D841" w14:textId="77777777" w:rsidR="0098094C" w:rsidRDefault="0098094C" w:rsidP="00535F4C"/>
    <w:p w14:paraId="649A1EBC" w14:textId="77777777" w:rsidR="0098094C" w:rsidRDefault="0098094C" w:rsidP="00535F4C"/>
    <w:p w14:paraId="079A0C6F" w14:textId="77777777" w:rsidR="0098094C" w:rsidRDefault="0098094C" w:rsidP="00535F4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AB187C" w14:textId="77777777" w:rsidR="00C048C1" w:rsidRPr="00C048C1" w:rsidRDefault="00C048C1" w:rsidP="00C048C1">
    <w:pPr>
      <w:pStyle w:val="Header"/>
      <w:jc w:val="right"/>
      <w:rPr>
        <w:lang w:val="de-AT"/>
      </w:rPr>
    </w:pPr>
    <w:r>
      <w:rPr>
        <w:noProof/>
      </w:rPr>
      <w:drawing>
        <wp:inline distT="0" distB="0" distL="0" distR="0" wp14:anchorId="427EDD70" wp14:editId="1801D893">
          <wp:extent cx="2056832" cy="744907"/>
          <wp:effectExtent l="0" t="0" r="635" b="0"/>
          <wp:docPr id="2" name="Grafik 2" descr="C:\Users\Huemer\Pictures\Lauder_Business_School_Logo - Kopi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Huemer\Pictures\Lauder_Business_School_Logo - Kopi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4107" cy="7511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3746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5BD409B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6F93218"/>
    <w:multiLevelType w:val="hybridMultilevel"/>
    <w:tmpl w:val="E68E9072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DB1C0F"/>
    <w:multiLevelType w:val="multilevel"/>
    <w:tmpl w:val="BC06E538"/>
    <w:numStyleLink w:val="NUMBEREDLISTSTYLE"/>
  </w:abstractNum>
  <w:abstractNum w:abstractNumId="4" w15:restartNumberingAfterBreak="0">
    <w:nsid w:val="13972F04"/>
    <w:multiLevelType w:val="multilevel"/>
    <w:tmpl w:val="BC06E538"/>
    <w:numStyleLink w:val="NUMBEREDLISTSTYLE"/>
  </w:abstractNum>
  <w:abstractNum w:abstractNumId="5" w15:restartNumberingAfterBreak="0">
    <w:nsid w:val="169F7D5E"/>
    <w:multiLevelType w:val="multilevel"/>
    <w:tmpl w:val="4E56D302"/>
    <w:styleLink w:val="NumberdList"/>
    <w:lvl w:ilvl="0">
      <w:start w:val="1"/>
      <w:numFmt w:val="none"/>
      <w:lvlText w:val="1."/>
      <w:lvlJc w:val="left"/>
      <w:pPr>
        <w:ind w:left="1080" w:hanging="360"/>
      </w:pPr>
      <w:rPr>
        <w:rFonts w:asciiTheme="minorHAnsi" w:hAnsiTheme="minorHAnsi" w:hint="default"/>
        <w:b/>
        <w:sz w:val="24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Theme="minorHAnsi" w:hAnsiTheme="minorHAnsi" w:hint="default"/>
        <w:b/>
        <w:sz w:val="24"/>
      </w:rPr>
    </w:lvl>
    <w:lvl w:ilvl="2">
      <w:start w:val="1"/>
      <w:numFmt w:val="decimal"/>
      <w:lvlText w:val="%3.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6" w15:restartNumberingAfterBreak="0">
    <w:nsid w:val="22A2510C"/>
    <w:multiLevelType w:val="multilevel"/>
    <w:tmpl w:val="BC06E538"/>
    <w:styleLink w:val="NUMBEREDLISTSTYL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/>
        <w:b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Theme="minorHAnsi" w:hAnsiTheme="minorHAnsi"/>
        <w:b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Theme="minorHAnsi" w:hAnsiTheme="minorHAnsi"/>
        <w:b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Theme="minorHAnsi" w:hAnsiTheme="minorHAnsi"/>
        <w:b/>
        <w:sz w:val="24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3E71B2F"/>
    <w:multiLevelType w:val="hybridMultilevel"/>
    <w:tmpl w:val="1130B532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F90AC1"/>
    <w:multiLevelType w:val="hybridMultilevel"/>
    <w:tmpl w:val="75DAA5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7D490F"/>
    <w:multiLevelType w:val="multilevel"/>
    <w:tmpl w:val="0409001F"/>
    <w:styleLink w:val="Style1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/>
        <w:b/>
        <w:sz w:val="36"/>
        <w:u w:val="no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Theme="minorHAnsi" w:hAnsiTheme="minorHAnsi"/>
        <w:b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Theme="minorHAnsi" w:hAnsiTheme="minorHAnsi"/>
        <w:sz w:val="24"/>
        <w:u w:val="singl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Theme="minorHAnsi" w:hAnsiTheme="minorHAnsi"/>
        <w:sz w:val="24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7514F8C"/>
    <w:multiLevelType w:val="hybridMultilevel"/>
    <w:tmpl w:val="CD7E05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810EAE"/>
    <w:multiLevelType w:val="multilevel"/>
    <w:tmpl w:val="6C2661A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DB50401"/>
    <w:multiLevelType w:val="multilevel"/>
    <w:tmpl w:val="E0EC7C8E"/>
    <w:numStyleLink w:val="NumberedList1"/>
  </w:abstractNum>
  <w:abstractNum w:abstractNumId="13" w15:restartNumberingAfterBreak="0">
    <w:nsid w:val="41592C2D"/>
    <w:multiLevelType w:val="multilevel"/>
    <w:tmpl w:val="0409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4" w15:restartNumberingAfterBreak="0">
    <w:nsid w:val="43305896"/>
    <w:multiLevelType w:val="multilevel"/>
    <w:tmpl w:val="E0EC7C8E"/>
    <w:styleLink w:val="NumberedList1"/>
    <w:lvl w:ilvl="0">
      <w:start w:val="1"/>
      <w:numFmt w:val="decimal"/>
      <w:lvlText w:val="%1."/>
      <w:lvlJc w:val="left"/>
      <w:pPr>
        <w:ind w:left="0" w:firstLine="0"/>
      </w:pPr>
      <w:rPr>
        <w:rFonts w:asciiTheme="minorHAnsi" w:hAnsiTheme="minorHAnsi" w:hint="default"/>
        <w:b/>
        <w:sz w:val="24"/>
        <w:u w:val="none"/>
      </w:rPr>
    </w:lvl>
    <w:lvl w:ilvl="1">
      <w:start w:val="1"/>
      <w:numFmt w:val="decimal"/>
      <w:lvlText w:val="%1.%2."/>
      <w:lvlJc w:val="left"/>
      <w:pPr>
        <w:ind w:left="680" w:hanging="226"/>
      </w:pPr>
      <w:rPr>
        <w:rFonts w:asciiTheme="minorHAnsi" w:hAnsiTheme="minorHAnsi" w:hint="default"/>
        <w:b/>
        <w:sz w:val="24"/>
        <w:u w:val="none"/>
      </w:rPr>
    </w:lvl>
    <w:lvl w:ilvl="2">
      <w:start w:val="1"/>
      <w:numFmt w:val="decimal"/>
      <w:lvlText w:val="%1.%2.%3."/>
      <w:lvlJc w:val="left"/>
      <w:pPr>
        <w:ind w:left="1134" w:hanging="227"/>
      </w:pPr>
      <w:rPr>
        <w:rFonts w:asciiTheme="minorHAnsi" w:hAnsiTheme="minorHAnsi" w:hint="default"/>
        <w:b/>
        <w:sz w:val="24"/>
      </w:rPr>
    </w:lvl>
    <w:lvl w:ilvl="3">
      <w:start w:val="1"/>
      <w:numFmt w:val="decimal"/>
      <w:lvlText w:val="%1.%2.%3.%4."/>
      <w:lvlJc w:val="left"/>
      <w:pPr>
        <w:ind w:left="1701" w:hanging="340"/>
      </w:pPr>
      <w:rPr>
        <w:rFonts w:asciiTheme="minorHAnsi" w:hAnsiTheme="minorHAnsi" w:hint="default"/>
        <w:b/>
        <w:sz w:val="24"/>
      </w:rPr>
    </w:lvl>
    <w:lvl w:ilvl="4">
      <w:start w:val="1"/>
      <w:numFmt w:val="none"/>
      <w:lvlText w:val="Important:"/>
      <w:lvlJc w:val="left"/>
      <w:pPr>
        <w:tabs>
          <w:tab w:val="num" w:pos="1758"/>
        </w:tabs>
        <w:ind w:left="1701" w:firstLine="0"/>
      </w:pPr>
      <w:rPr>
        <w:rFonts w:asciiTheme="minorHAnsi" w:hAnsiTheme="minorHAnsi" w:hint="default"/>
        <w:color w:val="C00000"/>
        <w:sz w:val="24"/>
        <w:u w:val="single"/>
      </w:rPr>
    </w:lvl>
    <w:lvl w:ilvl="5">
      <w:start w:val="1"/>
      <w:numFmt w:val="decimal"/>
      <w:lvlText w:val="%1.%2.%3.%4.%5.%6."/>
      <w:lvlJc w:val="left"/>
      <w:pPr>
        <w:ind w:left="73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20" w:hanging="1440"/>
      </w:pPr>
      <w:rPr>
        <w:rFonts w:hint="default"/>
      </w:rPr>
    </w:lvl>
  </w:abstractNum>
  <w:abstractNum w:abstractNumId="15" w15:restartNumberingAfterBreak="0">
    <w:nsid w:val="46457E70"/>
    <w:multiLevelType w:val="multilevel"/>
    <w:tmpl w:val="E0EC7C8E"/>
    <w:numStyleLink w:val="NumberedList1"/>
  </w:abstractNum>
  <w:abstractNum w:abstractNumId="16" w15:restartNumberingAfterBreak="0">
    <w:nsid w:val="4BD15F67"/>
    <w:multiLevelType w:val="hybridMultilevel"/>
    <w:tmpl w:val="9A1A82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2F4804"/>
    <w:multiLevelType w:val="multilevel"/>
    <w:tmpl w:val="4E56D302"/>
    <w:numStyleLink w:val="NumberdList"/>
  </w:abstractNum>
  <w:abstractNum w:abstractNumId="18" w15:restartNumberingAfterBreak="0">
    <w:nsid w:val="51CE0CA5"/>
    <w:multiLevelType w:val="hybridMultilevel"/>
    <w:tmpl w:val="6ECCE2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3A5B3E"/>
    <w:multiLevelType w:val="multilevel"/>
    <w:tmpl w:val="E0EC7C8E"/>
    <w:numStyleLink w:val="NumberedList1"/>
  </w:abstractNum>
  <w:abstractNum w:abstractNumId="20" w15:restartNumberingAfterBreak="0">
    <w:nsid w:val="5EB45BD9"/>
    <w:multiLevelType w:val="multilevel"/>
    <w:tmpl w:val="0409001F"/>
    <w:numStyleLink w:val="Style1"/>
  </w:abstractNum>
  <w:abstractNum w:abstractNumId="21" w15:restartNumberingAfterBreak="0">
    <w:nsid w:val="6D1F173B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6F527AEA"/>
    <w:multiLevelType w:val="multilevel"/>
    <w:tmpl w:val="F266D34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num w:numId="1">
    <w:abstractNumId w:val="18"/>
  </w:num>
  <w:num w:numId="2">
    <w:abstractNumId w:val="10"/>
  </w:num>
  <w:num w:numId="3">
    <w:abstractNumId w:val="13"/>
  </w:num>
  <w:num w:numId="4">
    <w:abstractNumId w:val="7"/>
  </w:num>
  <w:num w:numId="5">
    <w:abstractNumId w:val="8"/>
  </w:num>
  <w:num w:numId="6">
    <w:abstractNumId w:val="2"/>
  </w:num>
  <w:num w:numId="7">
    <w:abstractNumId w:val="16"/>
  </w:num>
  <w:num w:numId="8">
    <w:abstractNumId w:val="11"/>
  </w:num>
  <w:num w:numId="9">
    <w:abstractNumId w:val="6"/>
  </w:num>
  <w:num w:numId="10">
    <w:abstractNumId w:val="3"/>
  </w:num>
  <w:num w:numId="11">
    <w:abstractNumId w:val="22"/>
  </w:num>
  <w:num w:numId="12">
    <w:abstractNumId w:val="20"/>
  </w:num>
  <w:num w:numId="13">
    <w:abstractNumId w:val="9"/>
  </w:num>
  <w:num w:numId="14">
    <w:abstractNumId w:val="5"/>
  </w:num>
  <w:num w:numId="15">
    <w:abstractNumId w:val="17"/>
  </w:num>
  <w:num w:numId="16">
    <w:abstractNumId w:val="21"/>
  </w:num>
  <w:num w:numId="17">
    <w:abstractNumId w:val="1"/>
  </w:num>
  <w:num w:numId="18">
    <w:abstractNumId w:val="14"/>
  </w:num>
  <w:num w:numId="19">
    <w:abstractNumId w:val="15"/>
  </w:num>
  <w:num w:numId="20">
    <w:abstractNumId w:val="19"/>
  </w:num>
  <w:num w:numId="21">
    <w:abstractNumId w:val="12"/>
  </w:num>
  <w:num w:numId="22">
    <w:abstractNumId w:val="4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7F88"/>
    <w:rsid w:val="00000CDD"/>
    <w:rsid w:val="00004179"/>
    <w:rsid w:val="00014160"/>
    <w:rsid w:val="00016A23"/>
    <w:rsid w:val="00021781"/>
    <w:rsid w:val="00077F88"/>
    <w:rsid w:val="000849DA"/>
    <w:rsid w:val="0009235F"/>
    <w:rsid w:val="000D00F7"/>
    <w:rsid w:val="000D28F4"/>
    <w:rsid w:val="000F7BE3"/>
    <w:rsid w:val="00116592"/>
    <w:rsid w:val="001371BB"/>
    <w:rsid w:val="0014615F"/>
    <w:rsid w:val="001B0377"/>
    <w:rsid w:val="001C6FDC"/>
    <w:rsid w:val="001D640F"/>
    <w:rsid w:val="001E0732"/>
    <w:rsid w:val="001F4A9F"/>
    <w:rsid w:val="00215C92"/>
    <w:rsid w:val="00226D89"/>
    <w:rsid w:val="0027390B"/>
    <w:rsid w:val="0027398A"/>
    <w:rsid w:val="002923A6"/>
    <w:rsid w:val="002B4C86"/>
    <w:rsid w:val="002D2036"/>
    <w:rsid w:val="002F7209"/>
    <w:rsid w:val="00340CC1"/>
    <w:rsid w:val="00354F25"/>
    <w:rsid w:val="003725D2"/>
    <w:rsid w:val="003B14D1"/>
    <w:rsid w:val="003E5CFF"/>
    <w:rsid w:val="004435DD"/>
    <w:rsid w:val="00460F30"/>
    <w:rsid w:val="00465E1E"/>
    <w:rsid w:val="00481F59"/>
    <w:rsid w:val="00484DE0"/>
    <w:rsid w:val="00492D13"/>
    <w:rsid w:val="00493991"/>
    <w:rsid w:val="004B7C23"/>
    <w:rsid w:val="004C76DC"/>
    <w:rsid w:val="004E2373"/>
    <w:rsid w:val="004F7564"/>
    <w:rsid w:val="005172DF"/>
    <w:rsid w:val="00535F4C"/>
    <w:rsid w:val="00591BAF"/>
    <w:rsid w:val="005B3159"/>
    <w:rsid w:val="005B70CB"/>
    <w:rsid w:val="005F01CA"/>
    <w:rsid w:val="005F0D6B"/>
    <w:rsid w:val="00605A54"/>
    <w:rsid w:val="00610C88"/>
    <w:rsid w:val="00634B6D"/>
    <w:rsid w:val="006E6481"/>
    <w:rsid w:val="007009B3"/>
    <w:rsid w:val="00706160"/>
    <w:rsid w:val="00722694"/>
    <w:rsid w:val="00747CFF"/>
    <w:rsid w:val="00757A42"/>
    <w:rsid w:val="0076355B"/>
    <w:rsid w:val="007646C0"/>
    <w:rsid w:val="007764AE"/>
    <w:rsid w:val="007776B2"/>
    <w:rsid w:val="00783979"/>
    <w:rsid w:val="00792E26"/>
    <w:rsid w:val="00793FCA"/>
    <w:rsid w:val="007A6CB4"/>
    <w:rsid w:val="007C6890"/>
    <w:rsid w:val="007F0C61"/>
    <w:rsid w:val="007F20E2"/>
    <w:rsid w:val="0081129F"/>
    <w:rsid w:val="00820426"/>
    <w:rsid w:val="00857D6E"/>
    <w:rsid w:val="00864253"/>
    <w:rsid w:val="00890CBE"/>
    <w:rsid w:val="008B5EA3"/>
    <w:rsid w:val="008C2686"/>
    <w:rsid w:val="008C4264"/>
    <w:rsid w:val="008D0705"/>
    <w:rsid w:val="009208DC"/>
    <w:rsid w:val="009213EB"/>
    <w:rsid w:val="00950489"/>
    <w:rsid w:val="00952A56"/>
    <w:rsid w:val="00955A5E"/>
    <w:rsid w:val="009625D6"/>
    <w:rsid w:val="0098094C"/>
    <w:rsid w:val="009C3F2E"/>
    <w:rsid w:val="009F0768"/>
    <w:rsid w:val="00A06404"/>
    <w:rsid w:val="00A6090E"/>
    <w:rsid w:val="00A642DB"/>
    <w:rsid w:val="00A77D46"/>
    <w:rsid w:val="00A961E3"/>
    <w:rsid w:val="00AC4EF4"/>
    <w:rsid w:val="00AE584C"/>
    <w:rsid w:val="00B03E23"/>
    <w:rsid w:val="00B7138F"/>
    <w:rsid w:val="00BB0CD3"/>
    <w:rsid w:val="00BB2B13"/>
    <w:rsid w:val="00BB6C2F"/>
    <w:rsid w:val="00BD45CC"/>
    <w:rsid w:val="00BE0BAD"/>
    <w:rsid w:val="00BE6087"/>
    <w:rsid w:val="00C048C1"/>
    <w:rsid w:val="00C17243"/>
    <w:rsid w:val="00C65041"/>
    <w:rsid w:val="00CA6502"/>
    <w:rsid w:val="00CC13F6"/>
    <w:rsid w:val="00CD6625"/>
    <w:rsid w:val="00D07F09"/>
    <w:rsid w:val="00D10221"/>
    <w:rsid w:val="00D26AD3"/>
    <w:rsid w:val="00D26FE8"/>
    <w:rsid w:val="00D51114"/>
    <w:rsid w:val="00D757D6"/>
    <w:rsid w:val="00D94E3E"/>
    <w:rsid w:val="00DC104F"/>
    <w:rsid w:val="00DC41C7"/>
    <w:rsid w:val="00DD62E4"/>
    <w:rsid w:val="00E147F7"/>
    <w:rsid w:val="00E21653"/>
    <w:rsid w:val="00E53F5B"/>
    <w:rsid w:val="00E55075"/>
    <w:rsid w:val="00E74A86"/>
    <w:rsid w:val="00EB13A9"/>
    <w:rsid w:val="00EC13E9"/>
    <w:rsid w:val="00F05441"/>
    <w:rsid w:val="00F410E2"/>
    <w:rsid w:val="00F52CC7"/>
    <w:rsid w:val="00F56A3C"/>
    <w:rsid w:val="00F64374"/>
    <w:rsid w:val="00FA35FC"/>
    <w:rsid w:val="00FB09CC"/>
    <w:rsid w:val="00FB10E0"/>
    <w:rsid w:val="00FB3756"/>
    <w:rsid w:val="00FB6498"/>
    <w:rsid w:val="00FC4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,"/>
  <w14:docId w14:val="4F1410A2"/>
  <w15:docId w15:val="{23D70094-34C0-427F-8C70-5A7557BF6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5F4C"/>
    <w:pPr>
      <w:spacing w:after="240" w:line="240" w:lineRule="auto"/>
      <w:jc w:val="both"/>
    </w:pPr>
    <w:rPr>
      <w:rFonts w:eastAsia="Times New Roman" w:cs="Arial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35F4C"/>
    <w:pPr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35F4C"/>
    <w:pPr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35F4C"/>
    <w:pPr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016A23"/>
    <w:pPr>
      <w:keepNext/>
      <w:keepLines/>
      <w:spacing w:before="40" w:after="0"/>
      <w:outlineLvl w:val="3"/>
    </w:pPr>
    <w:rPr>
      <w:rFonts w:eastAsiaTheme="majorEastAsia" w:cstheme="majorBidi"/>
      <w:iCs/>
      <w:color w:val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E0732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1E0732"/>
  </w:style>
  <w:style w:type="paragraph" w:styleId="Footer">
    <w:name w:val="footer"/>
    <w:basedOn w:val="Normal"/>
    <w:link w:val="FooterChar"/>
    <w:uiPriority w:val="99"/>
    <w:unhideWhenUsed/>
    <w:rsid w:val="00A642DB"/>
    <w:pPr>
      <w:tabs>
        <w:tab w:val="center" w:pos="4680"/>
        <w:tab w:val="right" w:pos="9360"/>
      </w:tabs>
      <w:spacing w:after="0"/>
      <w:jc w:val="center"/>
    </w:pPr>
    <w:rPr>
      <w:sz w:val="22"/>
      <w:szCs w:val="22"/>
      <w:lang w:val="de-AT"/>
    </w:rPr>
  </w:style>
  <w:style w:type="character" w:customStyle="1" w:styleId="FooterChar">
    <w:name w:val="Footer Char"/>
    <w:basedOn w:val="DefaultParagraphFont"/>
    <w:link w:val="Footer"/>
    <w:uiPriority w:val="99"/>
    <w:rsid w:val="00A642DB"/>
    <w:rPr>
      <w:rFonts w:eastAsia="Times New Roman" w:cs="Arial"/>
      <w:color w:val="000000"/>
      <w:lang w:val="de-AT"/>
    </w:rPr>
  </w:style>
  <w:style w:type="paragraph" w:styleId="NormalWeb">
    <w:name w:val="Normal (Web)"/>
    <w:basedOn w:val="Normal"/>
    <w:uiPriority w:val="99"/>
    <w:unhideWhenUsed/>
    <w:rsid w:val="001E0732"/>
    <w:pPr>
      <w:spacing w:before="100" w:beforeAutospacing="1" w:after="100" w:afterAutospacing="1"/>
    </w:pPr>
    <w:rPr>
      <w:rFonts w:ascii="Times New Roman" w:hAnsi="Times New Roman" w:cs="Times New Roman"/>
    </w:rPr>
  </w:style>
  <w:style w:type="table" w:styleId="TableGrid">
    <w:name w:val="Table Grid"/>
    <w:basedOn w:val="TableNormal"/>
    <w:uiPriority w:val="59"/>
    <w:rsid w:val="00EC13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itternetztabelle4Akzent11">
    <w:name w:val="Gitternetztabelle 4 – Akzent 11"/>
    <w:basedOn w:val="TableNormal"/>
    <w:uiPriority w:val="49"/>
    <w:rsid w:val="00EC13E9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Gitternetztabelle2Akzent11">
    <w:name w:val="Gitternetztabelle 2 – Akzent 11"/>
    <w:basedOn w:val="TableNormal"/>
    <w:uiPriority w:val="47"/>
    <w:rsid w:val="00EC13E9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EinfacheTabelle41">
    <w:name w:val="Einfache Tabelle 41"/>
    <w:basedOn w:val="TableNormal"/>
    <w:uiPriority w:val="44"/>
    <w:rsid w:val="009C3F2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EinfacheTabelle21">
    <w:name w:val="Einfache Tabelle 21"/>
    <w:basedOn w:val="TableNormal"/>
    <w:uiPriority w:val="42"/>
    <w:rsid w:val="009C3F2E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EinfacheTabelle11">
    <w:name w:val="Einfache Tabelle 11"/>
    <w:basedOn w:val="TableNormal"/>
    <w:uiPriority w:val="41"/>
    <w:rsid w:val="009C3F2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535F4C"/>
    <w:rPr>
      <w:b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535F4C"/>
    <w:rPr>
      <w:b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535F4C"/>
    <w:rPr>
      <w:b/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rsid w:val="00535F4C"/>
    <w:pPr>
      <w:spacing w:before="200"/>
      <w:ind w:left="864" w:right="864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535F4C"/>
    <w:rPr>
      <w:i/>
      <w:iCs/>
      <w:color w:val="000000" w:themeColor="text1"/>
    </w:rPr>
  </w:style>
  <w:style w:type="paragraph" w:styleId="IntenseQuote">
    <w:name w:val="Intense Quote"/>
    <w:basedOn w:val="NormalWeb"/>
    <w:next w:val="Normal"/>
    <w:link w:val="IntenseQuoteChar"/>
    <w:uiPriority w:val="30"/>
    <w:qFormat/>
    <w:rsid w:val="00535F4C"/>
    <w:pPr>
      <w:spacing w:before="0" w:beforeAutospacing="0" w:after="240" w:afterAutospacing="0"/>
      <w:ind w:left="720"/>
    </w:pPr>
    <w:rPr>
      <w:rFonts w:asciiTheme="minorHAnsi" w:hAnsiTheme="minorHAnsi" w:cs="Arial"/>
      <w:i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5F4C"/>
    <w:rPr>
      <w:rFonts w:eastAsia="Times New Roman" w:cs="Arial"/>
      <w:i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E21653"/>
    <w:pPr>
      <w:ind w:left="720"/>
      <w:contextualSpacing/>
    </w:pPr>
  </w:style>
  <w:style w:type="numbering" w:customStyle="1" w:styleId="NUMBEREDLISTSTYLE">
    <w:name w:val="NUMBERED LIST STYLE"/>
    <w:basedOn w:val="NoList"/>
    <w:uiPriority w:val="99"/>
    <w:rsid w:val="00492D13"/>
    <w:pPr>
      <w:numPr>
        <w:numId w:val="9"/>
      </w:numPr>
    </w:pPr>
  </w:style>
  <w:style w:type="paragraph" w:styleId="TOCHeading">
    <w:name w:val="TOC Heading"/>
    <w:basedOn w:val="Heading1"/>
    <w:next w:val="Normal"/>
    <w:uiPriority w:val="39"/>
    <w:unhideWhenUsed/>
    <w:rsid w:val="00354F25"/>
    <w:pPr>
      <w:keepNext/>
      <w:keepLines/>
      <w:spacing w:before="240" w:after="0" w:line="259" w:lineRule="auto"/>
      <w:jc w:val="left"/>
      <w:outlineLvl w:val="9"/>
    </w:pPr>
    <w:rPr>
      <w:rFonts w:eastAsiaTheme="majorEastAsia" w:cstheme="majorBidi"/>
      <w:color w:val="auto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354F25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354F25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354F25"/>
    <w:pPr>
      <w:spacing w:after="100"/>
      <w:ind w:left="480"/>
    </w:pPr>
  </w:style>
  <w:style w:type="character" w:styleId="Hyperlink">
    <w:name w:val="Hyperlink"/>
    <w:basedOn w:val="DefaultParagraphFont"/>
    <w:uiPriority w:val="99"/>
    <w:unhideWhenUsed/>
    <w:rsid w:val="00354F25"/>
    <w:rPr>
      <w:color w:val="0563C1" w:themeColor="hyperlink"/>
      <w:u w:val="single"/>
    </w:rPr>
  </w:style>
  <w:style w:type="paragraph" w:styleId="CommentText">
    <w:name w:val="annotation text"/>
    <w:basedOn w:val="Normal"/>
    <w:link w:val="CommentTextChar"/>
    <w:uiPriority w:val="99"/>
    <w:semiHidden/>
    <w:rsid w:val="00354F25"/>
    <w:pPr>
      <w:spacing w:after="200"/>
      <w:jc w:val="left"/>
    </w:pPr>
    <w:rPr>
      <w:rFonts w:ascii="Calibri" w:eastAsia="Calibri" w:hAnsi="Calibri"/>
      <w:color w:val="auto"/>
      <w:sz w:val="20"/>
      <w:szCs w:val="20"/>
      <w:lang w:val="de-AT" w:bidi="he-IL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54F25"/>
    <w:rPr>
      <w:rFonts w:ascii="Calibri" w:eastAsia="Calibri" w:hAnsi="Calibri" w:cs="Arial"/>
      <w:sz w:val="20"/>
      <w:szCs w:val="20"/>
      <w:lang w:val="de-AT" w:bidi="he-IL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6A23"/>
    <w:rPr>
      <w:rFonts w:eastAsiaTheme="majorEastAsia" w:cstheme="majorBidi"/>
      <w:iCs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rsid w:val="004F7564"/>
    <w:rPr>
      <w:rFonts w:cs="Times New Roman"/>
      <w:sz w:val="16"/>
      <w:szCs w:val="16"/>
    </w:rPr>
  </w:style>
  <w:style w:type="numbering" w:customStyle="1" w:styleId="Style1">
    <w:name w:val="Style1"/>
    <w:uiPriority w:val="99"/>
    <w:rsid w:val="004F7564"/>
    <w:pPr>
      <w:numPr>
        <w:numId w:val="13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F756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7564"/>
    <w:rPr>
      <w:rFonts w:ascii="Segoe UI" w:eastAsia="Times New Roman" w:hAnsi="Segoe UI" w:cs="Segoe UI"/>
      <w:color w:val="000000"/>
      <w:sz w:val="18"/>
      <w:szCs w:val="18"/>
    </w:rPr>
  </w:style>
  <w:style w:type="numbering" w:customStyle="1" w:styleId="NumberdList">
    <w:name w:val="Numberd List"/>
    <w:uiPriority w:val="99"/>
    <w:rsid w:val="004F7564"/>
    <w:pPr>
      <w:numPr>
        <w:numId w:val="14"/>
      </w:numPr>
    </w:pPr>
  </w:style>
  <w:style w:type="numbering" w:customStyle="1" w:styleId="NumberedList1">
    <w:name w:val="Numbered List 1"/>
    <w:uiPriority w:val="99"/>
    <w:rsid w:val="00950489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77F88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B03E23"/>
    <w:pPr>
      <w:spacing w:after="0"/>
      <w:jc w:val="left"/>
    </w:pPr>
    <w:rPr>
      <w:rFonts w:ascii="Consolas" w:eastAsiaTheme="minorHAnsi" w:hAnsi="Consolas" w:cstheme="minorBidi"/>
      <w:color w:val="auto"/>
      <w:sz w:val="21"/>
      <w:szCs w:val="21"/>
      <w:lang w:val="de-AT"/>
    </w:rPr>
  </w:style>
  <w:style w:type="character" w:customStyle="1" w:styleId="PlainTextChar">
    <w:name w:val="Plain Text Char"/>
    <w:basedOn w:val="DefaultParagraphFont"/>
    <w:link w:val="PlainText"/>
    <w:uiPriority w:val="99"/>
    <w:rsid w:val="00B03E23"/>
    <w:rPr>
      <w:rFonts w:ascii="Consolas" w:hAnsi="Consolas"/>
      <w:sz w:val="21"/>
      <w:szCs w:val="21"/>
      <w:lang w:val="de-AT"/>
    </w:rPr>
  </w:style>
  <w:style w:type="paragraph" w:customStyle="1" w:styleId="Default">
    <w:name w:val="Default"/>
    <w:rsid w:val="00747CF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de-AT"/>
    </w:rPr>
  </w:style>
  <w:style w:type="paragraph" w:styleId="NoSpacing">
    <w:name w:val="No Spacing"/>
    <w:uiPriority w:val="1"/>
    <w:qFormat/>
    <w:rsid w:val="001B0377"/>
    <w:pPr>
      <w:spacing w:after="0" w:line="240" w:lineRule="auto"/>
      <w:jc w:val="both"/>
    </w:pPr>
    <w:rPr>
      <w:rFonts w:eastAsia="Times New Roman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288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9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Templates\InternalPaper-temp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4D0731-9084-44C9-B6DE-138E327AB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InternalPaper-temp.dotx</Template>
  <TotalTime>0</TotalTime>
  <Pages>2</Pages>
  <Words>156</Words>
  <Characters>892</Characters>
  <Application>Microsoft Office Word</Application>
  <DocSecurity>4</DocSecurity>
  <Lines>7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Samek</dc:creator>
  <cp:lastModifiedBy>Ecaterina Ungureanu</cp:lastModifiedBy>
  <cp:revision>2</cp:revision>
  <cp:lastPrinted>2025-10-24T08:36:00Z</cp:lastPrinted>
  <dcterms:created xsi:type="dcterms:W3CDTF">2025-10-28T17:14:00Z</dcterms:created>
  <dcterms:modified xsi:type="dcterms:W3CDTF">2025-10-28T17:14:00Z</dcterms:modified>
</cp:coreProperties>
</file>